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8E089" w14:textId="77777777" w:rsidR="00366331" w:rsidRDefault="00366331" w:rsidP="00366331"/>
    <w:p w14:paraId="693D841C" w14:textId="77777777" w:rsidR="00366331" w:rsidRDefault="00366331" w:rsidP="00366331"/>
    <w:p w14:paraId="57B0CE10" w14:textId="0AB5B86B" w:rsidR="00366331" w:rsidRDefault="00644618" w:rsidP="00366331">
      <w:r>
        <w:t xml:space="preserve">Antti-Armin </w:t>
      </w:r>
      <w:proofErr w:type="spellStart"/>
      <w:r>
        <w:t>Pärna</w:t>
      </w:r>
      <w:proofErr w:type="spellEnd"/>
    </w:p>
    <w:p w14:paraId="34DE3353" w14:textId="2891A365" w:rsidR="00366331" w:rsidRDefault="00644618" w:rsidP="00366331">
      <w:r>
        <w:t>Transpordiamet</w:t>
      </w:r>
    </w:p>
    <w:p w14:paraId="4B63C620" w14:textId="77777777" w:rsidR="00366331" w:rsidRDefault="00366331" w:rsidP="00366331"/>
    <w:p w14:paraId="4DB4A4B2" w14:textId="0CF49AC2" w:rsidR="00366331" w:rsidRDefault="00366331" w:rsidP="0036633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44618">
        <w:t>06</w:t>
      </w:r>
      <w:r>
        <w:t>.04.202</w:t>
      </w:r>
      <w:r w:rsidR="00644618">
        <w:t>6</w:t>
      </w:r>
    </w:p>
    <w:p w14:paraId="261F3029" w14:textId="77777777" w:rsidR="00366331" w:rsidRDefault="00366331" w:rsidP="00366331"/>
    <w:p w14:paraId="1587532A" w14:textId="77777777" w:rsidR="00366331" w:rsidRDefault="00366331" w:rsidP="00366331"/>
    <w:p w14:paraId="7EF712B7" w14:textId="77777777" w:rsidR="00366331" w:rsidRDefault="00366331" w:rsidP="00366331"/>
    <w:p w14:paraId="6795FAA7" w14:textId="77777777" w:rsidR="00366331" w:rsidRDefault="00366331" w:rsidP="00366331">
      <w:pPr>
        <w:rPr>
          <w:b/>
          <w:bCs/>
          <w:sz w:val="28"/>
          <w:szCs w:val="28"/>
        </w:rPr>
      </w:pPr>
    </w:p>
    <w:p w14:paraId="7FBDC263" w14:textId="77777777" w:rsidR="00366331" w:rsidRDefault="00366331" w:rsidP="00366331">
      <w:pPr>
        <w:rPr>
          <w:b/>
          <w:bCs/>
          <w:sz w:val="28"/>
          <w:szCs w:val="28"/>
        </w:rPr>
      </w:pPr>
    </w:p>
    <w:p w14:paraId="2DD75B7C" w14:textId="4F077A45" w:rsidR="00366331" w:rsidRPr="00706948" w:rsidRDefault="00644618" w:rsidP="00366331">
      <w:p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Liikluskorralduse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projekti</w:t>
      </w:r>
      <w:proofErr w:type="spellEnd"/>
      <w:r w:rsidR="00366331" w:rsidRPr="00706948">
        <w:rPr>
          <w:b/>
          <w:bCs/>
          <w:sz w:val="28"/>
          <w:szCs w:val="28"/>
        </w:rPr>
        <w:t xml:space="preserve"> k</w:t>
      </w:r>
      <w:proofErr w:type="spellStart"/>
      <w:r w:rsidR="00366331" w:rsidRPr="00706948">
        <w:rPr>
          <w:b/>
          <w:bCs/>
          <w:sz w:val="28"/>
          <w:szCs w:val="28"/>
        </w:rPr>
        <w:t>ooskõlastus</w:t>
      </w:r>
      <w:proofErr w:type="spellEnd"/>
    </w:p>
    <w:p w14:paraId="39DD5FEA" w14:textId="77777777" w:rsidR="00366331" w:rsidRDefault="00366331" w:rsidP="00366331"/>
    <w:p w14:paraId="7CB572DD" w14:textId="04F3968A" w:rsidR="00366331" w:rsidRPr="000F7C65" w:rsidRDefault="00644618" w:rsidP="000F7C65">
      <w:pPr>
        <w:rPr>
          <w:lang w:val="et-EE"/>
        </w:rPr>
      </w:pPr>
      <w:proofErr w:type="spellStart"/>
      <w:r>
        <w:t>Transpordiameti</w:t>
      </w:r>
      <w:proofErr w:type="spellEnd"/>
      <w:r w:rsidR="00366331" w:rsidRPr="00706948">
        <w:t xml:space="preserve"> ja</w:t>
      </w:r>
      <w:r w:rsidR="00366331">
        <w:t xml:space="preserve"> EKT Teed OÜ </w:t>
      </w:r>
      <w:proofErr w:type="spellStart"/>
      <w:r w:rsidR="00366331">
        <w:t>v</w:t>
      </w:r>
      <w:r w:rsidR="00366331" w:rsidRPr="00706948">
        <w:t>ahel</w:t>
      </w:r>
      <w:proofErr w:type="spellEnd"/>
      <w:r w:rsidR="00366331" w:rsidRPr="00706948">
        <w:t xml:space="preserve"> on </w:t>
      </w:r>
      <w:r w:rsidR="000F7C65">
        <w:t>2</w:t>
      </w:r>
      <w:r>
        <w:t>6</w:t>
      </w:r>
      <w:r w:rsidR="00366331" w:rsidRPr="00706948">
        <w:t>.0</w:t>
      </w:r>
      <w:r>
        <w:t>2</w:t>
      </w:r>
      <w:r w:rsidR="00366331" w:rsidRPr="00706948">
        <w:t>.202</w:t>
      </w:r>
      <w:r>
        <w:t>6</w:t>
      </w:r>
      <w:r w:rsidR="00366331" w:rsidRPr="00706948">
        <w:t xml:space="preserve"> </w:t>
      </w:r>
      <w:proofErr w:type="spellStart"/>
      <w:r w:rsidR="00366331" w:rsidRPr="00706948">
        <w:t>sõlmitud</w:t>
      </w:r>
      <w:proofErr w:type="spellEnd"/>
      <w:r w:rsidR="00366331" w:rsidRPr="00706948">
        <w:t xml:space="preserve"> </w:t>
      </w:r>
      <w:r w:rsidR="00366331">
        <w:t>tee-</w:t>
      </w:r>
      <w:proofErr w:type="spellStart"/>
      <w:r w:rsidR="00366331">
        <w:t>ehituse</w:t>
      </w:r>
      <w:proofErr w:type="spellEnd"/>
      <w:r w:rsidR="00366331">
        <w:t xml:space="preserve"> </w:t>
      </w:r>
      <w:proofErr w:type="spellStart"/>
      <w:r w:rsidR="00366331">
        <w:t>töövõtuleping</w:t>
      </w:r>
      <w:proofErr w:type="spellEnd"/>
      <w:r w:rsidR="00366331" w:rsidRPr="00706948">
        <w:t xml:space="preserve"> </w:t>
      </w:r>
      <w:r>
        <w:t>nr. 3.2</w:t>
      </w:r>
      <w:r w:rsidR="000F7C65">
        <w:t>-</w:t>
      </w:r>
      <w:r>
        <w:t>3</w:t>
      </w:r>
      <w:r w:rsidR="000F7C65">
        <w:t>/</w:t>
      </w:r>
      <w:r>
        <w:t>26/232-1</w:t>
      </w:r>
      <w:r w:rsidR="00366331">
        <w:t xml:space="preserve"> </w:t>
      </w:r>
      <w:r w:rsidRPr="00644618">
        <w:rPr>
          <w:lang w:val="et-EE"/>
        </w:rPr>
        <w:t xml:space="preserve">18178 Värska-Ulitina „väikese </w:t>
      </w:r>
      <w:proofErr w:type="gramStart"/>
      <w:r w:rsidRPr="00644618">
        <w:rPr>
          <w:lang w:val="et-EE"/>
        </w:rPr>
        <w:t>saapa“ ümbersõidu</w:t>
      </w:r>
      <w:proofErr w:type="gramEnd"/>
      <w:r w:rsidRPr="00644618">
        <w:rPr>
          <w:lang w:val="et-EE"/>
        </w:rPr>
        <w:t xml:space="preserve"> ehitus ja 18233 Matsuri-Sesniki km 1,497 – 11,59 tolmuvabakatte ehitus</w:t>
      </w:r>
    </w:p>
    <w:p w14:paraId="580486D7" w14:textId="77777777" w:rsidR="00366331" w:rsidRDefault="00366331" w:rsidP="00366331"/>
    <w:p w14:paraId="40B5B801" w14:textId="3F2A7410" w:rsidR="00366331" w:rsidRDefault="00366331" w:rsidP="00366331">
      <w:proofErr w:type="spellStart"/>
      <w:r w:rsidRPr="00706948">
        <w:t>Töövõtja</w:t>
      </w:r>
      <w:proofErr w:type="spellEnd"/>
      <w:r w:rsidRPr="00706948">
        <w:t xml:space="preserve"> </w:t>
      </w:r>
      <w:proofErr w:type="spellStart"/>
      <w:r w:rsidRPr="00706948">
        <w:t>esitab</w:t>
      </w:r>
      <w:proofErr w:type="spellEnd"/>
      <w:r w:rsidRPr="00706948">
        <w:t xml:space="preserve"> </w:t>
      </w:r>
      <w:proofErr w:type="spellStart"/>
      <w:r w:rsidRPr="00706948">
        <w:t>kooskõlastamiseks</w:t>
      </w:r>
      <w:proofErr w:type="spellEnd"/>
      <w:r>
        <w:t xml:space="preserve"> </w:t>
      </w:r>
      <w:proofErr w:type="spellStart"/>
      <w:r w:rsidR="00644618">
        <w:t>liikluskorralduse</w:t>
      </w:r>
      <w:proofErr w:type="spellEnd"/>
      <w:r w:rsidR="00644618">
        <w:t xml:space="preserve"> </w:t>
      </w:r>
      <w:proofErr w:type="spellStart"/>
      <w:r w:rsidR="00644618">
        <w:t>projekti</w:t>
      </w:r>
      <w:proofErr w:type="spellEnd"/>
    </w:p>
    <w:p w14:paraId="7D973427" w14:textId="77777777" w:rsidR="00366331" w:rsidRDefault="00366331" w:rsidP="00366331"/>
    <w:p w14:paraId="2CB8ABF6" w14:textId="77777777" w:rsidR="00366331" w:rsidRDefault="00366331" w:rsidP="00366331"/>
    <w:p w14:paraId="43A9D682" w14:textId="77777777" w:rsidR="00366331" w:rsidRDefault="00366331" w:rsidP="00366331">
      <w:proofErr w:type="spellStart"/>
      <w:r>
        <w:t>Lisad</w:t>
      </w:r>
      <w:proofErr w:type="spellEnd"/>
    </w:p>
    <w:p w14:paraId="45A74177" w14:textId="77777777" w:rsidR="00644618" w:rsidRDefault="00644618" w:rsidP="00366331"/>
    <w:p w14:paraId="26CEE072" w14:textId="1020C95E" w:rsidR="00366331" w:rsidRDefault="00644618" w:rsidP="00366331">
      <w:proofErr w:type="spellStart"/>
      <w:r>
        <w:t>Seletuskiri</w:t>
      </w:r>
      <w:proofErr w:type="spellEnd"/>
    </w:p>
    <w:p w14:paraId="38684A00" w14:textId="14557BD1" w:rsidR="00C91CB8" w:rsidRDefault="00644618" w:rsidP="00366331">
      <w:r w:rsidRPr="00644618">
        <w:t>067-26-T-18178</w:t>
      </w:r>
      <w:r>
        <w:br/>
      </w:r>
      <w:r w:rsidRPr="00644618">
        <w:t>067-26-T-18233</w:t>
      </w:r>
    </w:p>
    <w:p w14:paraId="53F46CEF" w14:textId="77777777" w:rsidR="000F7C65" w:rsidRDefault="000F7C65" w:rsidP="00366331"/>
    <w:p w14:paraId="19E029B7" w14:textId="77777777" w:rsidR="00C91CB8" w:rsidRDefault="00C91CB8" w:rsidP="00366331"/>
    <w:p w14:paraId="55252B58" w14:textId="77777777" w:rsidR="00C91CB8" w:rsidRDefault="00C91CB8" w:rsidP="00366331"/>
    <w:p w14:paraId="344EB78F" w14:textId="77777777" w:rsidR="00C91CB8" w:rsidRDefault="00C91CB8" w:rsidP="00366331"/>
    <w:p w14:paraId="413A7D49" w14:textId="77777777" w:rsidR="00C91CB8" w:rsidRDefault="00C91CB8" w:rsidP="00366331"/>
    <w:p w14:paraId="286CD128" w14:textId="77777777" w:rsidR="000F7C65" w:rsidRDefault="000F7C65" w:rsidP="00366331"/>
    <w:p w14:paraId="3AA799E6" w14:textId="77777777" w:rsidR="000F7C65" w:rsidRDefault="000F7C65" w:rsidP="00366331"/>
    <w:p w14:paraId="70408CF2" w14:textId="77777777" w:rsidR="00644618" w:rsidRDefault="00644618" w:rsidP="00366331"/>
    <w:p w14:paraId="707A1266" w14:textId="77777777" w:rsidR="000F7C65" w:rsidRDefault="000F7C65" w:rsidP="00366331"/>
    <w:p w14:paraId="39203AC4" w14:textId="77777777" w:rsidR="000F7C65" w:rsidRDefault="000F7C65" w:rsidP="00366331"/>
    <w:p w14:paraId="68843F1D" w14:textId="77777777" w:rsidR="00366331" w:rsidRDefault="00366331" w:rsidP="00366331"/>
    <w:p w14:paraId="34763A17" w14:textId="77777777" w:rsidR="00366331" w:rsidRDefault="00366331" w:rsidP="00366331"/>
    <w:p w14:paraId="369F562E" w14:textId="77777777" w:rsidR="00366331" w:rsidRDefault="00366331" w:rsidP="00366331">
      <w:proofErr w:type="spellStart"/>
      <w:r>
        <w:t>Lugupidamisega</w:t>
      </w:r>
      <w:proofErr w:type="spellEnd"/>
    </w:p>
    <w:p w14:paraId="19B9E3AD" w14:textId="77777777" w:rsidR="00366331" w:rsidRDefault="00366331" w:rsidP="00366331">
      <w:r>
        <w:t>/</w:t>
      </w:r>
      <w:proofErr w:type="spellStart"/>
      <w:proofErr w:type="gramStart"/>
      <w:r>
        <w:t>allkirjastatud</w:t>
      </w:r>
      <w:proofErr w:type="spellEnd"/>
      <w:proofErr w:type="gramEnd"/>
      <w:r>
        <w:t xml:space="preserve"> </w:t>
      </w:r>
      <w:proofErr w:type="spellStart"/>
      <w:r>
        <w:t>digitaalselt</w:t>
      </w:r>
      <w:proofErr w:type="spellEnd"/>
      <w:r>
        <w:t>/</w:t>
      </w:r>
    </w:p>
    <w:p w14:paraId="0B6029D6" w14:textId="77777777" w:rsidR="00366331" w:rsidRDefault="00366331" w:rsidP="00366331">
      <w:r>
        <w:t>Kristjan Noortoots</w:t>
      </w:r>
    </w:p>
    <w:p w14:paraId="2165AF1D" w14:textId="77777777" w:rsidR="2189E0BA" w:rsidRDefault="2189E0BA" w:rsidP="2189E0BA">
      <w:pPr>
        <w:rPr>
          <w:rStyle w:val="normaltextrun"/>
          <w:rFonts w:cs="Calibri"/>
          <w:color w:val="000000" w:themeColor="text1"/>
        </w:rPr>
      </w:pPr>
    </w:p>
    <w:p w14:paraId="7BC94297" w14:textId="77777777" w:rsidR="00BC7AE2" w:rsidRDefault="00BC7AE2" w:rsidP="2189E0BA">
      <w:pPr>
        <w:rPr>
          <w:rStyle w:val="normaltextrun"/>
          <w:rFonts w:cs="Calibri"/>
          <w:color w:val="000000" w:themeColor="text1"/>
        </w:rPr>
      </w:pPr>
    </w:p>
    <w:p w14:paraId="655CE3F8" w14:textId="77777777" w:rsidR="7EE45840" w:rsidRDefault="7EE45840" w:rsidP="2189E0BA">
      <w:pPr>
        <w:rPr>
          <w:rStyle w:val="normaltextrun"/>
          <w:rFonts w:cs="Calibri"/>
          <w:color w:val="000000" w:themeColor="text1"/>
        </w:rPr>
      </w:pPr>
    </w:p>
    <w:sectPr w:rsidR="7EE45840" w:rsidSect="00D77AE1">
      <w:headerReference w:type="default" r:id="rId11"/>
      <w:footerReference w:type="default" r:id="rId12"/>
      <w:pgSz w:w="11906" w:h="16838" w:code="9"/>
      <w:pgMar w:top="2516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533AC" w14:textId="77777777" w:rsidR="001D5A01" w:rsidRDefault="001D5A01">
      <w:r>
        <w:separator/>
      </w:r>
    </w:p>
  </w:endnote>
  <w:endnote w:type="continuationSeparator" w:id="0">
    <w:p w14:paraId="29DB9C6B" w14:textId="77777777" w:rsidR="001D5A01" w:rsidRDefault="001D5A01">
      <w:r>
        <w:continuationSeparator/>
      </w:r>
    </w:p>
  </w:endnote>
  <w:endnote w:type="continuationNotice" w:id="1">
    <w:p w14:paraId="1F088D9B" w14:textId="77777777" w:rsidR="001D5A01" w:rsidRDefault="001D5A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4E1375A" w14:paraId="3280189A" w14:textId="77777777" w:rsidTr="14E1375A">
      <w:trPr>
        <w:trHeight w:val="300"/>
      </w:trPr>
      <w:tc>
        <w:tcPr>
          <w:tcW w:w="3020" w:type="dxa"/>
        </w:tcPr>
        <w:p w14:paraId="31B78FAB" w14:textId="77777777" w:rsidR="14E1375A" w:rsidRDefault="14E1375A" w:rsidP="14E1375A">
          <w:pPr>
            <w:pStyle w:val="Header"/>
            <w:ind w:left="-115"/>
          </w:pPr>
        </w:p>
      </w:tc>
      <w:tc>
        <w:tcPr>
          <w:tcW w:w="3020" w:type="dxa"/>
        </w:tcPr>
        <w:p w14:paraId="6A0F6DEF" w14:textId="77777777" w:rsidR="14E1375A" w:rsidRDefault="14E1375A" w:rsidP="14E1375A">
          <w:pPr>
            <w:pStyle w:val="Header"/>
            <w:jc w:val="center"/>
          </w:pPr>
        </w:p>
      </w:tc>
      <w:tc>
        <w:tcPr>
          <w:tcW w:w="3020" w:type="dxa"/>
        </w:tcPr>
        <w:p w14:paraId="6CF9495B" w14:textId="77777777" w:rsidR="14E1375A" w:rsidRDefault="14E1375A" w:rsidP="14E1375A">
          <w:pPr>
            <w:pStyle w:val="Header"/>
            <w:ind w:right="-115"/>
            <w:jc w:val="right"/>
          </w:pPr>
        </w:p>
      </w:tc>
    </w:tr>
  </w:tbl>
  <w:p w14:paraId="773C9F30" w14:textId="77777777" w:rsidR="14E1375A" w:rsidRDefault="14E1375A" w:rsidP="14E137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6BD28" w14:textId="77777777" w:rsidR="001D5A01" w:rsidRDefault="001D5A01">
      <w:r>
        <w:separator/>
      </w:r>
    </w:p>
  </w:footnote>
  <w:footnote w:type="continuationSeparator" w:id="0">
    <w:p w14:paraId="52BCED24" w14:textId="77777777" w:rsidR="001D5A01" w:rsidRDefault="001D5A01">
      <w:r>
        <w:continuationSeparator/>
      </w:r>
    </w:p>
  </w:footnote>
  <w:footnote w:type="continuationNotice" w:id="1">
    <w:p w14:paraId="6906330B" w14:textId="77777777" w:rsidR="001D5A01" w:rsidRDefault="001D5A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24B8A" w14:textId="77777777" w:rsidR="009B2D52" w:rsidRDefault="0013369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A56AE7F" wp14:editId="6A71320C">
          <wp:simplePos x="0" y="0"/>
          <wp:positionH relativeFrom="column">
            <wp:posOffset>-898525</wp:posOffset>
          </wp:positionH>
          <wp:positionV relativeFrom="paragraph">
            <wp:posOffset>-459105</wp:posOffset>
          </wp:positionV>
          <wp:extent cx="7564495" cy="10692000"/>
          <wp:effectExtent l="0" t="0" r="508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4495" cy="106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D7AE7"/>
    <w:multiLevelType w:val="multilevel"/>
    <w:tmpl w:val="94201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AC1BF3"/>
    <w:multiLevelType w:val="hybridMultilevel"/>
    <w:tmpl w:val="E9B6AB9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B4B3D"/>
    <w:multiLevelType w:val="multilevel"/>
    <w:tmpl w:val="3DC66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915F43"/>
    <w:multiLevelType w:val="multilevel"/>
    <w:tmpl w:val="CE2CED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187489"/>
    <w:multiLevelType w:val="multilevel"/>
    <w:tmpl w:val="E814DA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5C49A3"/>
    <w:multiLevelType w:val="multilevel"/>
    <w:tmpl w:val="56D6DD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601345"/>
    <w:multiLevelType w:val="multilevel"/>
    <w:tmpl w:val="F17A76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8022076">
    <w:abstractNumId w:val="2"/>
  </w:num>
  <w:num w:numId="2" w16cid:durableId="290747143">
    <w:abstractNumId w:val="3"/>
  </w:num>
  <w:num w:numId="3" w16cid:durableId="876821705">
    <w:abstractNumId w:val="0"/>
  </w:num>
  <w:num w:numId="4" w16cid:durableId="696731753">
    <w:abstractNumId w:val="6"/>
  </w:num>
  <w:num w:numId="5" w16cid:durableId="648827590">
    <w:abstractNumId w:val="5"/>
  </w:num>
  <w:num w:numId="6" w16cid:durableId="763498717">
    <w:abstractNumId w:val="4"/>
  </w:num>
  <w:num w:numId="7" w16cid:durableId="931664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AE2"/>
    <w:rsid w:val="000257BF"/>
    <w:rsid w:val="00080468"/>
    <w:rsid w:val="00085586"/>
    <w:rsid w:val="00094B7F"/>
    <w:rsid w:val="000A5DEF"/>
    <w:rsid w:val="000E2CE5"/>
    <w:rsid w:val="000F5D8D"/>
    <w:rsid w:val="000F7C65"/>
    <w:rsid w:val="0010306B"/>
    <w:rsid w:val="0013369F"/>
    <w:rsid w:val="00137A5F"/>
    <w:rsid w:val="00150B4C"/>
    <w:rsid w:val="00186F65"/>
    <w:rsid w:val="00192E04"/>
    <w:rsid w:val="001A2FF4"/>
    <w:rsid w:val="001D5A01"/>
    <w:rsid w:val="00213C2D"/>
    <w:rsid w:val="002253AE"/>
    <w:rsid w:val="002A19DE"/>
    <w:rsid w:val="002E3E77"/>
    <w:rsid w:val="002E61F7"/>
    <w:rsid w:val="003225DB"/>
    <w:rsid w:val="003273C5"/>
    <w:rsid w:val="00331262"/>
    <w:rsid w:val="00342773"/>
    <w:rsid w:val="00366331"/>
    <w:rsid w:val="00391C97"/>
    <w:rsid w:val="00393FFF"/>
    <w:rsid w:val="00402691"/>
    <w:rsid w:val="00420E9C"/>
    <w:rsid w:val="00455AC4"/>
    <w:rsid w:val="004E0541"/>
    <w:rsid w:val="004F08B8"/>
    <w:rsid w:val="004F46EA"/>
    <w:rsid w:val="00501D7E"/>
    <w:rsid w:val="005851B8"/>
    <w:rsid w:val="005C425D"/>
    <w:rsid w:val="006021D3"/>
    <w:rsid w:val="00644618"/>
    <w:rsid w:val="006536F5"/>
    <w:rsid w:val="0066194D"/>
    <w:rsid w:val="00683B87"/>
    <w:rsid w:val="006A738F"/>
    <w:rsid w:val="006D68B0"/>
    <w:rsid w:val="006D7CB4"/>
    <w:rsid w:val="006E79D8"/>
    <w:rsid w:val="00761916"/>
    <w:rsid w:val="007740CE"/>
    <w:rsid w:val="00777156"/>
    <w:rsid w:val="007B54AD"/>
    <w:rsid w:val="007C2025"/>
    <w:rsid w:val="007D1397"/>
    <w:rsid w:val="0082FE90"/>
    <w:rsid w:val="008326C0"/>
    <w:rsid w:val="00861420"/>
    <w:rsid w:val="00866CA2"/>
    <w:rsid w:val="008A3AC1"/>
    <w:rsid w:val="008A4DDE"/>
    <w:rsid w:val="008D11D0"/>
    <w:rsid w:val="008E1AFF"/>
    <w:rsid w:val="008F49C1"/>
    <w:rsid w:val="00913BCF"/>
    <w:rsid w:val="009237D9"/>
    <w:rsid w:val="0093222B"/>
    <w:rsid w:val="00955181"/>
    <w:rsid w:val="009957E8"/>
    <w:rsid w:val="009B2D52"/>
    <w:rsid w:val="00A11059"/>
    <w:rsid w:val="00A12A5F"/>
    <w:rsid w:val="00A26A0D"/>
    <w:rsid w:val="00A4796F"/>
    <w:rsid w:val="00A55FEF"/>
    <w:rsid w:val="00A833A9"/>
    <w:rsid w:val="00AA6052"/>
    <w:rsid w:val="00AC07CA"/>
    <w:rsid w:val="00AC44E3"/>
    <w:rsid w:val="00AD462B"/>
    <w:rsid w:val="00B1637B"/>
    <w:rsid w:val="00B2428A"/>
    <w:rsid w:val="00B245B7"/>
    <w:rsid w:val="00BC7AE2"/>
    <w:rsid w:val="00BD17BE"/>
    <w:rsid w:val="00C012A0"/>
    <w:rsid w:val="00C02ED0"/>
    <w:rsid w:val="00C035B2"/>
    <w:rsid w:val="00C66859"/>
    <w:rsid w:val="00C91CB8"/>
    <w:rsid w:val="00CB09AA"/>
    <w:rsid w:val="00CE10E2"/>
    <w:rsid w:val="00D55809"/>
    <w:rsid w:val="00D71DA8"/>
    <w:rsid w:val="00D76058"/>
    <w:rsid w:val="00D77AE1"/>
    <w:rsid w:val="00D92249"/>
    <w:rsid w:val="00DC4DA5"/>
    <w:rsid w:val="00E134BC"/>
    <w:rsid w:val="00E143AC"/>
    <w:rsid w:val="00EC2EF7"/>
    <w:rsid w:val="00EC3BB8"/>
    <w:rsid w:val="00F014E0"/>
    <w:rsid w:val="00F22D40"/>
    <w:rsid w:val="00F2756F"/>
    <w:rsid w:val="00F34889"/>
    <w:rsid w:val="00F519EF"/>
    <w:rsid w:val="00F730B6"/>
    <w:rsid w:val="00FB7036"/>
    <w:rsid w:val="14E1375A"/>
    <w:rsid w:val="16D3ADD8"/>
    <w:rsid w:val="1C512AB2"/>
    <w:rsid w:val="2189E0BA"/>
    <w:rsid w:val="34166F7B"/>
    <w:rsid w:val="4DEA26E2"/>
    <w:rsid w:val="51FC094D"/>
    <w:rsid w:val="5BADA90C"/>
    <w:rsid w:val="639F9294"/>
    <w:rsid w:val="653B62F5"/>
    <w:rsid w:val="7EE4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94C3FD"/>
  <w14:defaultImageDpi w14:val="32767"/>
  <w15:chartTrackingRefBased/>
  <w15:docId w15:val="{18E6D945-0793-45AB-B8F7-C317558A9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366331"/>
    <w:rPr>
      <w:rFonts w:ascii="Calibri" w:eastAsia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B2D52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9B2D52"/>
    <w:pPr>
      <w:tabs>
        <w:tab w:val="center" w:pos="4536"/>
        <w:tab w:val="right" w:pos="9072"/>
      </w:tabs>
    </w:pPr>
  </w:style>
  <w:style w:type="paragraph" w:customStyle="1" w:styleId="paragraph">
    <w:name w:val="paragraph"/>
    <w:basedOn w:val="Normal"/>
    <w:rsid w:val="00391C97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391C97"/>
  </w:style>
  <w:style w:type="character" w:customStyle="1" w:styleId="eop">
    <w:name w:val="eop"/>
    <w:basedOn w:val="DefaultParagraphFont"/>
    <w:rsid w:val="00391C97"/>
  </w:style>
  <w:style w:type="character" w:styleId="Hyperlink">
    <w:name w:val="Hyperlink"/>
    <w:basedOn w:val="DefaultParagraphFont"/>
    <w:rsid w:val="00D760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rsid w:val="00D7605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7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8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62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34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92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3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0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82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4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stjan.noortoots\Downloads\Blankett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14BF53EE9C484192CAFE11BABBA738" ma:contentTypeVersion="40" ma:contentTypeDescription="Loo uus dokument" ma:contentTypeScope="" ma:versionID="f943ddcc7096024c1ed4ef5bc60f89c0">
  <xsd:schema xmlns:xsd="http://www.w3.org/2001/XMLSchema" xmlns:xs="http://www.w3.org/2001/XMLSchema" xmlns:p="http://schemas.microsoft.com/office/2006/metadata/properties" xmlns:ns2="1b12b5f0-503c-4148-8644-1f2a27809463" xmlns:ns3="c9beb356-99e3-45a5-99be-e0d90387a67e" targetNamespace="http://schemas.microsoft.com/office/2006/metadata/properties" ma:root="true" ma:fieldsID="3d820baefac3e5e3a9af6436e1343c96" ns2:_="" ns3:_="">
    <xsd:import namespace="1b12b5f0-503c-4148-8644-1f2a27809463"/>
    <xsd:import namespace="c9beb356-99e3-45a5-99be-e0d90387a67e"/>
    <xsd:element name="properties">
      <xsd:complexType>
        <xsd:sequence>
          <xsd:element name="documentManagement">
            <xsd:complexType>
              <xsd:all>
                <xsd:element ref="ns2:DocOtherParty" minOccurs="0"/>
                <xsd:element ref="ns2:DocNodifiWhom" minOccurs="0"/>
                <xsd:element ref="ns2:DocAppendixdDocCounter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2:ektProjectLookup" minOccurs="0"/>
                <xsd:element ref="ns2:DocRespPerson" minOccurs="0"/>
                <xsd:element ref="ns3:MediaLengthInSeconds" minOccurs="0"/>
                <xsd:element ref="ns2:Sisutekst" minOccurs="0"/>
                <xsd:element ref="ns2:LinkDoc" minOccurs="0"/>
                <xsd:element ref="ns3:Kirjanr" minOccurs="0"/>
                <xsd:element ref="ns3:Periood0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2b5f0-503c-4148-8644-1f2a27809463" elementFormDefault="qualified">
    <xsd:import namespace="http://schemas.microsoft.com/office/2006/documentManagement/types"/>
    <xsd:import namespace="http://schemas.microsoft.com/office/infopath/2007/PartnerControls"/>
    <xsd:element name="DocOtherParty" ma:index="2" nillable="true" ma:displayName="Partner" ma:format="Dropdown" ma:indexed="true" ma:list="502c96d0-2ccb-4d03-a6c9-813d4c3f0a07" ma:internalName="DocOtherParty" ma:showField="Title">
      <xsd:simpleType>
        <xsd:restriction base="dms:Lookup"/>
      </xsd:simpleType>
    </xsd:element>
    <xsd:element name="DocNodifiWhom" ma:index="3" nillable="true" ma:displayName="Teavita kolleege" ma:list="UserInfo" ma:SearchPeopleOnly="false" ma:SharePointGroup="0" ma:internalName="DocNodifiWhom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AppendixdDocCounter" ma:index="5" nillable="true" ma:displayName="Seotud Dokumenti Lisade Numbri Counter" ma:default="0" ma:hidden="true" ma:internalName="DocAppendixdDocCounter">
      <xsd:simpleType>
        <xsd:restriction base="dms:Number"/>
      </xsd:simpleType>
    </xsd:element>
    <xsd:element name="TaxCatchAll" ma:index="13" nillable="true" ma:displayName="Taxonomy Catch All Column" ma:hidden="true" ma:list="{ef2ae28e-be9f-40dc-a17e-96890a52e31b}" ma:internalName="TaxCatchAll" ma:showField="CatchAllData" ma:web="1b12b5f0-503c-4148-8644-1f2a278094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ektProjectLookup" ma:index="25" nillable="true" ma:displayName="Projekt" ma:list="{f1f7942f-928e-4371-885e-6d07a02dcc22}" ma:internalName="ektProjectLookup" ma:showField="Title">
      <xsd:simpleType>
        <xsd:restriction base="dms:Lookup"/>
      </xsd:simpleType>
    </xsd:element>
    <xsd:element name="DocRespPerson" ma:index="26" nillable="true" ma:displayName="Vastutaja" ma:format="Dropdown" ma:indexed="true" ma:list="UserInfo" ma:SharePointGroup="0" ma:internalName="DocResp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isutekst" ma:index="28" nillable="true" ma:displayName="Sisutekst" ma:description="Sisu 6 rida  rich text" ma:internalName="Sisutekst">
      <xsd:simpleType>
        <xsd:restriction base="dms:Note">
          <xsd:maxLength value="255"/>
        </xsd:restriction>
      </xsd:simpleType>
    </xsd:element>
    <xsd:element name="LinkDoc" ma:index="29" nillable="true" ma:displayName="LinkDoc" ma:internalName="ektListLinkDoc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eb356-99e3-45a5-99be-e0d90387a6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2" nillable="true" ma:taxonomy="true" ma:internalName="lcf76f155ced4ddcb4097134ff3c332f" ma:taxonomyFieldName="MediaServiceImageTags" ma:displayName="Pildisildid" ma:readOnly="false" ma:fieldId="{5cf76f15-5ced-4ddc-b409-7134ff3c332f}" ma:taxonomyMulti="true" ma:sspId="5c73eda7-af4b-4330-b770-2832bf28a8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Kirjanr" ma:index="30" nillable="true" ma:displayName="Kirja nr" ma:format="Dropdown" ma:internalName="Kirjanr">
      <xsd:simpleType>
        <xsd:restriction base="dms:Text">
          <xsd:maxLength value="255"/>
        </xsd:restriction>
      </xsd:simpleType>
    </xsd:element>
    <xsd:element name="Periood0" ma:index="31" nillable="true" ma:displayName="Periood" ma:format="Dropdown" ma:internalName="Periood0">
      <xsd:simpleType>
        <xsd:restriction base="dms:Text">
          <xsd:maxLength value="255"/>
        </xsd:restriction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Sisutüüp"/>
        <xsd:element ref="dc:title" minOccurs="0" maxOccurs="1" ma:index="1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OtherParty xmlns="1b12b5f0-503c-4148-8644-1f2a27809463" xsi:nil="true"/>
    <TaxCatchAll xmlns="1b12b5f0-503c-4148-8644-1f2a27809463" xsi:nil="true"/>
    <LinkDoc xmlns="1b12b5f0-503c-4148-8644-1f2a27809463" xsi:nil="true"/>
    <Sisutekst xmlns="1b12b5f0-503c-4148-8644-1f2a27809463" xsi:nil="true"/>
    <lcf76f155ced4ddcb4097134ff3c332f xmlns="c9beb356-99e3-45a5-99be-e0d90387a67e">
      <Terms xmlns="http://schemas.microsoft.com/office/infopath/2007/PartnerControls"/>
    </lcf76f155ced4ddcb4097134ff3c332f>
    <DocRespPerson xmlns="1b12b5f0-503c-4148-8644-1f2a27809463">
      <UserInfo>
        <DisplayName/>
        <AccountId xsi:nil="true"/>
        <AccountType/>
      </UserInfo>
    </DocRespPerson>
    <Periood0 xmlns="c9beb356-99e3-45a5-99be-e0d90387a67e" xsi:nil="true"/>
    <Kirjanr xmlns="c9beb356-99e3-45a5-99be-e0d90387a67e" xsi:nil="true"/>
    <DocNodifiWhom xmlns="1b12b5f0-503c-4148-8644-1f2a27809463">
      <UserInfo>
        <DisplayName/>
        <AccountId xsi:nil="true"/>
        <AccountType/>
      </UserInfo>
    </DocNodifiWhom>
    <DocAppendixdDocCounter xmlns="1b12b5f0-503c-4148-8644-1f2a27809463">0</DocAppendixdDocCounter>
    <ektProjectLookup xmlns="1b12b5f0-503c-4148-8644-1f2a27809463" xsi:nil="true"/>
  </documentManagement>
</p:properties>
</file>

<file path=customXml/itemProps1.xml><?xml version="1.0" encoding="utf-8"?>
<ds:datastoreItem xmlns:ds="http://schemas.openxmlformats.org/officeDocument/2006/customXml" ds:itemID="{CCC5611A-B8E5-4DF2-AF86-0B9D372271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09B9E6-C9E7-4F19-8A23-886360DAAD72}"/>
</file>

<file path=customXml/itemProps3.xml><?xml version="1.0" encoding="utf-8"?>
<ds:datastoreItem xmlns:ds="http://schemas.openxmlformats.org/officeDocument/2006/customXml" ds:itemID="{D2D7AE99-A11F-B44F-A4B5-0C9B48F860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5E9BA6-9D9D-4A1D-9B13-9837C7CE0F7E}">
  <ds:schemaRefs>
    <ds:schemaRef ds:uri="http://schemas.microsoft.com/office/2006/metadata/properties"/>
    <ds:schemaRef ds:uri="http://schemas.microsoft.com/office/infopath/2007/PartnerControls"/>
    <ds:schemaRef ds:uri="1b12b5f0-503c-4148-8644-1f2a27809463"/>
    <ds:schemaRef ds:uri="c9beb356-99e3-45a5-99be-e0d90387a6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Blankett_4</Template>
  <TotalTime>1</TotalTime>
  <Pages>1</Pages>
  <Words>60</Words>
  <Characters>460</Characters>
  <Application>Microsoft Office Word</Application>
  <DocSecurity>0</DocSecurity>
  <Lines>46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ashjdghjasgdhjgasd</vt:lpstr>
    </vt:vector>
  </TitlesOfParts>
  <Company>Dada AD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ashjdghjasgdhjgasd</dc:title>
  <dc:subject/>
  <dc:creator>Kristjan Noortoots</dc:creator>
  <cp:keywords/>
  <dc:description/>
  <cp:lastModifiedBy>Kristjan Noortoots</cp:lastModifiedBy>
  <cp:revision>2</cp:revision>
  <dcterms:created xsi:type="dcterms:W3CDTF">2026-04-06T12:55:00Z</dcterms:created>
  <dcterms:modified xsi:type="dcterms:W3CDTF">2026-04-06T12:55:00Z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0x0101003F14BF53EE9C484192CAFE11BABBA738</vt:lpwstr>
  </property>
  <property fmtid="{D5CDD505-2E9C-101B-9397-08002B2CF9AE}" pid="3" name="MediaServiceImageTags">
    <vt:lpwstr/>
  </property>
  <property fmtid="{D5CDD505-2E9C-101B-9397-08002B2CF9AE}" pid="4" name="Tags">
    <vt:lpwstr/>
  </property>
  <property fmtid="{D5CDD505-2E9C-101B-9397-08002B2CF9AE}" pid="5" name="Tag1">
    <vt:lpwstr/>
  </property>
</Properties>
</file>